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A4CB" w14:textId="4AEC87AE" w:rsidR="00667F85" w:rsidRPr="006B4FE7" w:rsidRDefault="00667F85" w:rsidP="00E94E05">
      <w:pPr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 xml:space="preserve">Formularz ofertowy  zał. 1 do </w:t>
      </w:r>
      <w:r w:rsidR="00F1154C" w:rsidRPr="006B4FE7">
        <w:rPr>
          <w:rFonts w:ascii="Arial" w:hAnsi="Arial" w:cs="Arial"/>
          <w:bCs/>
          <w:color w:val="000000" w:themeColor="text1"/>
          <w:szCs w:val="24"/>
        </w:rPr>
        <w:t>SWZ</w:t>
      </w:r>
      <w:r w:rsidRPr="006B4FE7">
        <w:rPr>
          <w:rFonts w:ascii="Arial" w:hAnsi="Arial" w:cs="Arial"/>
          <w:color w:val="000000" w:themeColor="text1"/>
          <w:szCs w:val="24"/>
        </w:rPr>
        <w:t xml:space="preserve"> </w:t>
      </w:r>
      <w:bookmarkStart w:id="0" w:name="_GoBack"/>
      <w:bookmarkEnd w:id="0"/>
    </w:p>
    <w:p w14:paraId="101B23E8" w14:textId="65465A10" w:rsidR="006B4FE7" w:rsidRPr="006B4FE7" w:rsidRDefault="00667F85" w:rsidP="00E94E05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Nr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referencyjny </w:t>
      </w:r>
      <w:r w:rsidR="00F1154C" w:rsidRPr="00B22F20">
        <w:rPr>
          <w:rFonts w:ascii="Arial" w:hAnsi="Arial" w:cs="Arial"/>
          <w:sz w:val="24"/>
          <w:szCs w:val="24"/>
        </w:rPr>
        <w:t>:</w:t>
      </w:r>
      <w:r w:rsidR="00843EB4" w:rsidRPr="00B22F20">
        <w:rPr>
          <w:rFonts w:ascii="Arial" w:hAnsi="Arial" w:cs="Arial"/>
          <w:sz w:val="24"/>
          <w:szCs w:val="24"/>
        </w:rPr>
        <w:t>………………………………..</w:t>
      </w:r>
      <w:r w:rsidRPr="00B22F20">
        <w:rPr>
          <w:rFonts w:ascii="Arial" w:hAnsi="Arial" w:cs="Arial"/>
          <w:bCs/>
          <w:sz w:val="24"/>
          <w:szCs w:val="24"/>
        </w:rPr>
        <w:tab/>
      </w:r>
    </w:p>
    <w:p w14:paraId="5537179E" w14:textId="2FE9035D" w:rsidR="006B4FE7" w:rsidRPr="00A727CD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727C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 w14:paraId="3D91EE1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2673B67" w14:textId="5E7CE774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</w:p>
    <w:p w14:paraId="6D5E927E" w14:textId="1932D919" w:rsidR="006B4FE7" w:rsidRPr="000D3674" w:rsidRDefault="006B4FE7" w:rsidP="006B4FE7">
      <w:pPr>
        <w:pStyle w:val="NormalnyWeb"/>
        <w:tabs>
          <w:tab w:val="left" w:pos="6825"/>
        </w:tabs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25211EAA" w14:textId="2236EB2E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 w14:paraId="6026CED4" w14:textId="15CADAC1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 w14:paraId="4BD979F3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1283E6F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 w14:paraId="2FF01C6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e-mail:…………………………………..</w:t>
      </w:r>
    </w:p>
    <w:p w14:paraId="297DE9BE" w14:textId="77777777" w:rsidR="006B4FE7" w:rsidRPr="00C36BE9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36BE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e-PUAP ………………………………… </w:t>
      </w:r>
    </w:p>
    <w:p w14:paraId="2C0594BE" w14:textId="0634A829" w:rsidR="00667F85" w:rsidRPr="00C36BE9" w:rsidRDefault="00667F85" w:rsidP="00645124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Cs w:val="24"/>
          <w:lang w:val="en-US"/>
        </w:rPr>
      </w:pP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color w:val="000000" w:themeColor="text1"/>
          <w:szCs w:val="24"/>
          <w:lang w:val="en-US"/>
        </w:rPr>
        <w:t xml:space="preserve"> 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</w:p>
    <w:p w14:paraId="6D281284" w14:textId="1CADF57A" w:rsidR="001A6482" w:rsidRPr="00A727CD" w:rsidRDefault="001A6482" w:rsidP="00E94E05"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27CD">
        <w:rPr>
          <w:rFonts w:ascii="Arial" w:hAnsi="Arial" w:cs="Arial"/>
          <w:color w:val="000000" w:themeColor="text1"/>
          <w:sz w:val="24"/>
          <w:szCs w:val="24"/>
        </w:rPr>
        <w:t>OFERTA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 składa</w:t>
      </w:r>
      <w:r w:rsidR="00B3628E">
        <w:rPr>
          <w:rFonts w:ascii="Arial" w:hAnsi="Arial" w:cs="Arial"/>
          <w:color w:val="000000" w:themeColor="text1"/>
          <w:sz w:val="24"/>
          <w:szCs w:val="24"/>
        </w:rPr>
        <w:t>na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</w:p>
    <w:p w14:paraId="21AFE001" w14:textId="77777777" w:rsidR="00E94E05" w:rsidRPr="006B4FE7" w:rsidRDefault="00E94E05" w:rsidP="00E94E05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3EAF2A28" w14:textId="4D91FF5B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Zamawiając</w:t>
      </w:r>
      <w:r w:rsidR="00B3628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ego</w:t>
      </w: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:</w:t>
      </w:r>
    </w:p>
    <w:p w14:paraId="176A5C18" w14:textId="77777777" w:rsidR="00DC4620" w:rsidRPr="006B4FE7" w:rsidRDefault="00DC4620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0F118B8" w14:textId="2D184CFE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OŚRODEK POMOCY SPOŁECZNEJ</w:t>
      </w:r>
      <w:r w:rsidR="00F1154C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,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44-335 Jastrzębie - Zdrój, ul. Opolska 9</w:t>
      </w:r>
    </w:p>
    <w:p w14:paraId="1C4E4308" w14:textId="03A1E2EC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NIP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……………………….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ab/>
        <w:t>REGON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…………………….</w:t>
      </w:r>
    </w:p>
    <w:p w14:paraId="7F3B12FE" w14:textId="2E422E9B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Adres strony e-mail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843EB4">
        <w:rPr>
          <w:rStyle w:val="Hipercze"/>
          <w:rFonts w:ascii="Arial" w:hAnsi="Arial" w:cs="Arial"/>
          <w:bCs/>
          <w:sz w:val="24"/>
          <w:szCs w:val="24"/>
        </w:rPr>
        <w:t>sekretariat@ops.jastrzebie.pl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5093C44" w14:textId="1EA14417" w:rsidR="004717FB" w:rsidRPr="004717FB" w:rsidRDefault="004717FB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sz w:val="24"/>
          <w:szCs w:val="24"/>
        </w:rPr>
        <w:t>adres strony internetowej</w:t>
      </w:r>
      <w:r>
        <w:rPr>
          <w:rFonts w:ascii="Arial" w:hAnsi="Arial" w:cs="Arial"/>
          <w:sz w:val="24"/>
          <w:szCs w:val="24"/>
        </w:rPr>
        <w:t xml:space="preserve">  </w:t>
      </w:r>
      <w:r w:rsidRPr="004717FB">
        <w:rPr>
          <w:rFonts w:ascii="Arial" w:hAnsi="Arial" w:cs="Arial"/>
          <w:sz w:val="24"/>
          <w:szCs w:val="24"/>
        </w:rPr>
        <w:t xml:space="preserve"> </w:t>
      </w:r>
      <w:r w:rsidR="00843EB4" w:rsidRPr="00843EB4">
        <w:rPr>
          <w:rFonts w:ascii="Arial" w:hAnsi="Arial" w:cs="Arial"/>
          <w:sz w:val="24"/>
          <w:szCs w:val="24"/>
        </w:rPr>
        <w:t>https://ops.jastrzebie.pl/</w:t>
      </w:r>
    </w:p>
    <w:p w14:paraId="44A6E635" w14:textId="77777777" w:rsidR="00E94E05" w:rsidRPr="006B4FE7" w:rsidRDefault="00E94E0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2487E2" w14:textId="70A5CE3E" w:rsidR="00843EB4" w:rsidRPr="00843EB4" w:rsidRDefault="00F1154C" w:rsidP="00843EB4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  <w:u w:val="single"/>
        </w:rPr>
        <w:t xml:space="preserve">W odpowiedzi na Ogłoszenie składamy ofertę 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na wykonanie przedmiotu zamówienia  </w:t>
      </w:r>
      <w:r w:rsidR="00431384" w:rsidRPr="00A727CD">
        <w:rPr>
          <w:rFonts w:ascii="Arial" w:hAnsi="Arial" w:cs="Arial"/>
          <w:b/>
          <w:color w:val="000000" w:themeColor="text1"/>
          <w:spacing w:val="-3"/>
          <w:szCs w:val="24"/>
        </w:rPr>
        <w:t xml:space="preserve"> </w:t>
      </w:r>
      <w:r w:rsidR="00036D94">
        <w:rPr>
          <w:rFonts w:ascii="Arial" w:hAnsi="Arial" w:cs="Arial"/>
          <w:b/>
          <w:szCs w:val="24"/>
        </w:rPr>
        <w:t>„Schronienie dla bezdomnych kobiet”</w:t>
      </w:r>
    </w:p>
    <w:p w14:paraId="0B168551" w14:textId="632F2ED5" w:rsidR="00667F85" w:rsidRPr="00A727CD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51D8F" w14:textId="77777777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805ED23" w14:textId="45A2D795" w:rsidR="00A727CD" w:rsidRDefault="006B4FE7" w:rsidP="00135425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Uwzględniając wszystkie koszty związane z realizacją przedmiotu zamówienia w zakresie określonym w SWZ oferujemy wykonanie przedmiotu zamówienia w cenie:</w:t>
      </w:r>
    </w:p>
    <w:p w14:paraId="484C6F49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7DA686BF" w14:textId="77777777" w:rsidR="00A727CD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Ogółem ….……………………………….(całkowita wartość oferty brutto)</w:t>
      </w:r>
    </w:p>
    <w:p w14:paraId="3A5E2208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38097AF" w14:textId="788C5321" w:rsidR="006B4FE7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Słownie:…………………………………………………………………zł brutto</w:t>
      </w:r>
    </w:p>
    <w:p w14:paraId="450A4A1B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36D94" w:rsidRPr="00A717FF" w14:paraId="45D56054" w14:textId="77777777" w:rsidTr="00361E89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115D1B0D" w14:textId="77777777" w:rsidR="00036D94" w:rsidRPr="00A717FF" w:rsidRDefault="00036D94" w:rsidP="00361E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717FF">
              <w:rPr>
                <w:b/>
                <w:color w:val="000000" w:themeColor="text1"/>
              </w:rPr>
              <w:t>Cena brutto jednego osobodnia pobytu bezdomn</w:t>
            </w:r>
            <w:r>
              <w:rPr>
                <w:b/>
                <w:color w:val="000000" w:themeColor="text1"/>
              </w:rPr>
              <w:t>ej kobiety</w:t>
            </w:r>
          </w:p>
          <w:p w14:paraId="3BE379EB" w14:textId="77777777" w:rsidR="00036D94" w:rsidRPr="00A717FF" w:rsidRDefault="00036D94" w:rsidP="00361E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90F0E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5C534807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Cyfrowo: ...........................................</w:t>
            </w:r>
          </w:p>
          <w:p w14:paraId="01FF1A60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32A38295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</w:tc>
      </w:tr>
      <w:tr w:rsidR="00036D94" w:rsidRPr="00A717FF" w14:paraId="7ED4B748" w14:textId="77777777" w:rsidTr="00361E89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25DD4AF6" w14:textId="77777777" w:rsidR="00036D94" w:rsidRPr="00161152" w:rsidRDefault="00036D94" w:rsidP="00361E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  <w:r w:rsidRPr="00161152">
              <w:rPr>
                <w:b/>
                <w:i/>
                <w:color w:val="000000" w:themeColor="text1"/>
              </w:rPr>
              <w:t>Cena brutto oferowana za całość zadania</w:t>
            </w:r>
          </w:p>
          <w:p w14:paraId="35918E0B" w14:textId="77777777" w:rsidR="00036D94" w:rsidRPr="00161152" w:rsidRDefault="00036D94" w:rsidP="00361E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</w:p>
          <w:p w14:paraId="2C030B32" w14:textId="6AE1D339" w:rsidR="00036D94" w:rsidRPr="00161152" w:rsidRDefault="00036D94" w:rsidP="00361E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  <w:r w:rsidRPr="00161152">
              <w:rPr>
                <w:b/>
                <w:i/>
                <w:color w:val="000000" w:themeColor="text1"/>
              </w:rPr>
              <w:t xml:space="preserve">(Cena brutto jednego osobodnia pobytu bezdomnej kobiety x </w:t>
            </w:r>
            <w:r>
              <w:rPr>
                <w:b/>
                <w:i/>
                <w:color w:val="000000" w:themeColor="text1"/>
                <w:u w:val="single"/>
              </w:rPr>
              <w:t>1 643</w:t>
            </w:r>
            <w:r w:rsidRPr="00161152">
              <w:rPr>
                <w:b/>
                <w:i/>
                <w:color w:val="000000" w:themeColor="text1"/>
              </w:rPr>
              <w:t>)</w:t>
            </w:r>
          </w:p>
          <w:p w14:paraId="0BD156C8" w14:textId="77777777" w:rsidR="00036D94" w:rsidRPr="0096379F" w:rsidRDefault="00036D94" w:rsidP="00361E8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  <w:r w:rsidRPr="00161152">
              <w:rPr>
                <w:b/>
                <w:i/>
                <w:color w:val="000000" w:themeColor="text1"/>
              </w:rPr>
              <w:t>+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FAF36C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4E595BFD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Cyfrowo: ...........................................</w:t>
            </w:r>
          </w:p>
          <w:p w14:paraId="552AC629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6500F726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711647FD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</w:tc>
      </w:tr>
      <w:tr w:rsidR="00036D94" w:rsidRPr="00A717FF" w14:paraId="641BBCA1" w14:textId="77777777" w:rsidTr="00361E89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41884775" w14:textId="77777777" w:rsidR="00036D94" w:rsidRPr="00A717FF" w:rsidRDefault="00036D94" w:rsidP="00361E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A717FF">
              <w:rPr>
                <w:b/>
                <w:color w:val="000000" w:themeColor="text1"/>
              </w:rPr>
              <w:lastRenderedPageBreak/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2A288D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006262EC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(dokładny adres schroniska)</w:t>
            </w:r>
          </w:p>
          <w:p w14:paraId="5979A5F7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2AE0D158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……………..………….……………………..km</w:t>
            </w:r>
          </w:p>
          <w:p w14:paraId="0DCBF251" w14:textId="77777777" w:rsidR="00036D94" w:rsidRPr="00A717FF" w:rsidRDefault="00036D94" w:rsidP="00361E89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 w:rsidRPr="00A717FF">
              <w:rPr>
                <w:b/>
                <w:i/>
                <w:color w:val="000000" w:themeColor="text1"/>
              </w:rPr>
              <w:t>(odległość od siedziby Zamawiającego w „km”)</w:t>
            </w:r>
          </w:p>
        </w:tc>
      </w:tr>
    </w:tbl>
    <w:p w14:paraId="36C9BCEF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7563051" w14:textId="77777777" w:rsidR="00A727CD" w:rsidRPr="006B4FE7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5989A9D" w14:textId="01FBB35A" w:rsidR="00F1154C" w:rsidRPr="006B4FE7" w:rsidRDefault="00645124" w:rsidP="00135425">
      <w:pPr>
        <w:pStyle w:val="Nagwek1"/>
        <w:numPr>
          <w:ilvl w:val="0"/>
          <w:numId w:val="21"/>
        </w:numPr>
        <w:tabs>
          <w:tab w:val="left" w:pos="284"/>
        </w:tabs>
        <w:suppressAutoHyphens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>ŚWIADCZAMY, że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255365B" w14:textId="1A7032F6" w:rsidR="00F1154C" w:rsidRPr="006B4FE7" w:rsidRDefault="00667F85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zapoznaliśmy się z treścią 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akceptujemy wszystkie warunki w niej zawarte, </w:t>
      </w:r>
    </w:p>
    <w:p w14:paraId="41BB280C" w14:textId="55C8EB5F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otrzymaliśmy konieczne informacje niezbędne do prawidłowego przygotowania i złożenia oferty,</w:t>
      </w:r>
    </w:p>
    <w:p w14:paraId="45BD6A8E" w14:textId="0051F9E7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akceptujemy wskazany w SWZ czas związania niniejszej oferty,</w:t>
      </w:r>
    </w:p>
    <w:p w14:paraId="314BEC70" w14:textId="4F8A5826" w:rsidR="00667F85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zapoznaliśmy się z projektem,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akceptujemy go i zobowiązujemy się do zawarcia umowy zgodnie z niniejszą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ofert</w:t>
      </w:r>
      <w:r w:rsidR="000832E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oraz warunkami 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awartymi w SWZ w miejscu i terminie wskazanym przez Zamawiaj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ąc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ego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,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BA5755" w14:textId="72695818" w:rsidR="00667F85" w:rsidRPr="006B4FE7" w:rsidRDefault="00E22F9D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Oferujemy realizację przedmiotu zamówienia za cenę</w:t>
      </w:r>
      <w:r w:rsidR="00135425">
        <w:rPr>
          <w:rFonts w:ascii="Arial" w:hAnsi="Arial" w:cs="Arial"/>
          <w:color w:val="000000" w:themeColor="text1"/>
          <w:sz w:val="24"/>
          <w:szCs w:val="24"/>
        </w:rPr>
        <w:t xml:space="preserve"> podaną w pkt.1 </w:t>
      </w:r>
    </w:p>
    <w:p w14:paraId="7489262C" w14:textId="0862ADEC" w:rsidR="00135425" w:rsidRPr="006B4FE7" w:rsidRDefault="00135425" w:rsidP="00135425">
      <w:pPr>
        <w:pStyle w:val="BodySingle"/>
        <w:numPr>
          <w:ilvl w:val="0"/>
          <w:numId w:val="20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nie uczestniczę(ymy) jako Wykonawca w jakiejkolwiek innej ofercie złożonej w celu udzielenia niniejszego zamówienia.</w:t>
      </w:r>
    </w:p>
    <w:p w14:paraId="1F332ACB" w14:textId="5D4C5422" w:rsidR="001A6482" w:rsidRPr="006B4FE7" w:rsidRDefault="00667F85" w:rsidP="00E94E05">
      <w:pPr>
        <w:pStyle w:val="BodySingle"/>
        <w:ind w:left="0" w:firstLine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3.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  <w:lang w:val="pl-PL"/>
        </w:rPr>
        <w:t>R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</w:rPr>
        <w:t xml:space="preserve">EALIZACJA usługi nastąpi w terminie  </w:t>
      </w:r>
      <w:r w:rsidR="00843EB4" w:rsidRPr="00036D94">
        <w:rPr>
          <w:rFonts w:ascii="Arial" w:hAnsi="Arial" w:cs="Arial"/>
          <w:color w:val="auto"/>
          <w:sz w:val="24"/>
          <w:szCs w:val="24"/>
        </w:rPr>
        <w:t>01.01.2022 – 31.12.2022</w:t>
      </w:r>
      <w:r w:rsidR="001A6482" w:rsidRPr="00036D94"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6BD31414" w14:textId="0508755D" w:rsidR="00B3628E" w:rsidRDefault="00135425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lang w:val="cs-CZ"/>
        </w:rPr>
        <w:t xml:space="preserve">4. </w:t>
      </w:r>
      <w:r w:rsidR="001A6482" w:rsidRPr="006B4FE7">
        <w:rPr>
          <w:rFonts w:ascii="Arial" w:hAnsi="Arial" w:cs="Arial"/>
          <w:bCs/>
          <w:color w:val="000000" w:themeColor="text1"/>
          <w:szCs w:val="24"/>
        </w:rPr>
        <w:t>O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ŚWIADCZAMY, </w:t>
      </w:r>
      <w:r>
        <w:rPr>
          <w:rFonts w:ascii="Arial" w:hAnsi="Arial" w:cs="Arial"/>
          <w:color w:val="000000" w:themeColor="text1"/>
          <w:szCs w:val="24"/>
        </w:rPr>
        <w:t xml:space="preserve">że w ramach wykonania przedmiotu zamówienia </w:t>
      </w:r>
      <w:r w:rsidR="00B3628E">
        <w:rPr>
          <w:rFonts w:ascii="Arial" w:hAnsi="Arial" w:cs="Arial"/>
          <w:color w:val="000000" w:themeColor="text1"/>
          <w:szCs w:val="24"/>
        </w:rPr>
        <w:t>:</w:t>
      </w:r>
    </w:p>
    <w:p w14:paraId="643C1A26" w14:textId="2E3D6996" w:rsidR="00135425" w:rsidRPr="00B3628E" w:rsidRDefault="00B3628E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następujące</w:t>
      </w:r>
      <w:r w:rsidRPr="00B3628E">
        <w:rPr>
          <w:rFonts w:ascii="Arial" w:hAnsi="Arial" w:cs="Arial"/>
          <w:color w:val="000000" w:themeColor="text1"/>
          <w:szCs w:val="24"/>
        </w:rPr>
        <w:t xml:space="preserve"> </w:t>
      </w:r>
      <w:r w:rsidR="00135425" w:rsidRPr="00B3628E">
        <w:rPr>
          <w:rFonts w:ascii="Arial" w:hAnsi="Arial" w:cs="Arial"/>
          <w:color w:val="000000" w:themeColor="text1"/>
          <w:szCs w:val="24"/>
        </w:rPr>
        <w:t xml:space="preserve">usługi zostaną wykonane przez następujących podwykonawców wspólnie ubiegających się o zamówienia( członków konsorcjum): </w:t>
      </w:r>
    </w:p>
    <w:p w14:paraId="233E385F" w14:textId="77777777" w:rsidR="00135425" w:rsidRDefault="00135425" w:rsidP="00E94E05">
      <w:pPr>
        <w:rPr>
          <w:rFonts w:ascii="Arial" w:hAnsi="Arial" w:cs="Arial"/>
          <w:color w:val="000000" w:themeColor="text1"/>
          <w:szCs w:val="24"/>
        </w:rPr>
      </w:pPr>
    </w:p>
    <w:p w14:paraId="2505533B" w14:textId="33DD8452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r w:rsidR="00135425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……………………………………………………………………………………………….</w:t>
      </w:r>
    </w:p>
    <w:p w14:paraId="2B87AE88" w14:textId="542A1981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</w:t>
      </w:r>
      <w:r w:rsidR="00135425">
        <w:rPr>
          <w:rFonts w:ascii="Arial" w:hAnsi="Arial" w:cs="Arial"/>
          <w:color w:val="000000" w:themeColor="text1"/>
          <w:szCs w:val="24"/>
        </w:rPr>
        <w:t>(Podać zakres i nazwę wykonawcy)</w:t>
      </w:r>
    </w:p>
    <w:p w14:paraId="2F1F187A" w14:textId="575400A1" w:rsidR="00135425" w:rsidRPr="00135425" w:rsidRDefault="00135425" w:rsidP="00E94E05">
      <w:pPr>
        <w:rPr>
          <w:rFonts w:ascii="Arial" w:hAnsi="Arial" w:cs="Arial"/>
          <w:color w:val="000000" w:themeColor="text1"/>
          <w:sz w:val="20"/>
        </w:rPr>
      </w:pPr>
      <w:r w:rsidRPr="00135425">
        <w:rPr>
          <w:rFonts w:ascii="Arial" w:hAnsi="Arial" w:cs="Arial"/>
          <w:color w:val="000000" w:themeColor="text1"/>
          <w:sz w:val="20"/>
        </w:rPr>
        <w:t xml:space="preserve">Uwaga: Wypełnić w przypadku składania oferty przez Wykonawców wspólnie ubiegających się o zamówienie w związku z art.117 ust.4 ustawy </w:t>
      </w:r>
      <w:proofErr w:type="spellStart"/>
      <w:r w:rsidRPr="0013542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135425">
        <w:rPr>
          <w:rFonts w:ascii="Arial" w:hAnsi="Arial" w:cs="Arial"/>
          <w:color w:val="000000" w:themeColor="text1"/>
          <w:sz w:val="20"/>
        </w:rPr>
        <w:t>.</w:t>
      </w:r>
    </w:p>
    <w:p w14:paraId="592FC919" w14:textId="70C4207C" w:rsidR="001A6482" w:rsidRDefault="001A6482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iż całość zamówienia wykonam osobiście bez podwykonawców</w:t>
      </w:r>
      <w:r w:rsidR="00DC4620" w:rsidRPr="00B3628E">
        <w:rPr>
          <w:rFonts w:ascii="Arial" w:hAnsi="Arial" w:cs="Arial"/>
          <w:color w:val="000000" w:themeColor="text1"/>
          <w:szCs w:val="24"/>
        </w:rPr>
        <w:t>.</w:t>
      </w:r>
    </w:p>
    <w:p w14:paraId="308B2A68" w14:textId="77777777" w:rsidR="00B3628E" w:rsidRPr="00B3628E" w:rsidRDefault="00B3628E" w:rsidP="00B3628E">
      <w:pPr>
        <w:pStyle w:val="Akapitzlist"/>
        <w:rPr>
          <w:rFonts w:ascii="Arial" w:hAnsi="Arial" w:cs="Arial"/>
          <w:color w:val="000000" w:themeColor="text1"/>
          <w:szCs w:val="24"/>
        </w:rPr>
      </w:pPr>
    </w:p>
    <w:p w14:paraId="01B2F236" w14:textId="77777777" w:rsidR="00B3628E" w:rsidRPr="00B3628E" w:rsidRDefault="007D06DD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OŚWIADCZAM</w:t>
      </w:r>
      <w:r w:rsidR="00135425" w:rsidRPr="00B3628E">
        <w:rPr>
          <w:rFonts w:ascii="Arial" w:hAnsi="Arial" w:cs="Arial"/>
          <w:color w:val="000000" w:themeColor="text1"/>
          <w:szCs w:val="24"/>
        </w:rPr>
        <w:t>Y</w:t>
      </w:r>
      <w:r w:rsidRPr="00B3628E">
        <w:rPr>
          <w:rFonts w:ascii="Arial" w:hAnsi="Arial" w:cs="Arial"/>
          <w:color w:val="000000" w:themeColor="text1"/>
          <w:szCs w:val="24"/>
        </w:rPr>
        <w:t>, że zapoznaliśmy się z klauzulą informacyjną „RODO”.</w:t>
      </w:r>
    </w:p>
    <w:p w14:paraId="5CD7987D" w14:textId="77777777" w:rsidR="00B3628E" w:rsidRDefault="00B3628E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D06DD" w:rsidRPr="00B3628E">
        <w:rPr>
          <w:rFonts w:ascii="Arial" w:hAnsi="Arial" w:cs="Arial"/>
          <w:color w:val="000000" w:themeColor="text1"/>
          <w:szCs w:val="24"/>
        </w:rPr>
        <w:t>świadczam, że wypełniłem obowiązki informacyjne przewidziane w art. 13 lub art. 14 RODO</w:t>
      </w:r>
      <w:r w:rsidR="007D06DD" w:rsidRPr="00B3628E">
        <w:rPr>
          <w:rFonts w:ascii="Arial" w:hAnsi="Arial" w:cs="Arial"/>
          <w:color w:val="000000" w:themeColor="text1"/>
          <w:szCs w:val="24"/>
          <w:vertAlign w:val="superscript"/>
        </w:rPr>
        <w:t>1)</w:t>
      </w:r>
      <w:r w:rsidR="007D06DD" w:rsidRPr="00B3628E">
        <w:rPr>
          <w:rFonts w:ascii="Arial" w:hAnsi="Arial" w:cs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D06DD" w:rsidRPr="00B3628E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2E3ADB2E" w14:textId="5601E5E6" w:rsidR="00667F85" w:rsidRPr="00B3628E" w:rsidRDefault="007D06DD" w:rsidP="000D3674">
      <w:pPr>
        <w:pStyle w:val="Akapitzlist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FF9BEE7" w14:textId="3B1D9729" w:rsidR="00E94E05" w:rsidRPr="006B4FE7" w:rsidRDefault="00E94E05" w:rsidP="00B3628E">
      <w:pPr>
        <w:pStyle w:val="Akapitzlist"/>
        <w:ind w:left="284" w:hanging="284"/>
        <w:rPr>
          <w:rFonts w:ascii="Arial" w:hAnsi="Arial" w:cs="Arial"/>
          <w:i/>
          <w:color w:val="000000" w:themeColor="text1"/>
          <w:szCs w:val="24"/>
        </w:rPr>
      </w:pPr>
    </w:p>
    <w:p w14:paraId="22F74276" w14:textId="5563508F" w:rsidR="00625D53" w:rsidRPr="006B4FE7" w:rsidRDefault="00B3628E" w:rsidP="00B3628E">
      <w:pPr>
        <w:pStyle w:val="Akapitzlist"/>
        <w:ind w:left="0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7</w:t>
      </w:r>
      <w:r w:rsidR="008B42CE" w:rsidRPr="006B4FE7">
        <w:rPr>
          <w:rFonts w:ascii="Arial" w:hAnsi="Arial" w:cs="Arial"/>
          <w:color w:val="000000" w:themeColor="text1"/>
          <w:szCs w:val="24"/>
        </w:rPr>
        <w:t>.</w:t>
      </w:r>
      <w:r w:rsidR="00625D53" w:rsidRPr="006B4FE7">
        <w:rPr>
          <w:rFonts w:ascii="Arial" w:hAnsi="Arial" w:cs="Arial"/>
          <w:color w:val="000000" w:themeColor="text1"/>
          <w:szCs w:val="24"/>
        </w:rPr>
        <w:t>Rodzaj przedsiębiorstwa jakim jest Wykonawca ( zaznaczyć właściwą opcję):</w:t>
      </w:r>
    </w:p>
    <w:p w14:paraId="785A2288" w14:textId="7728D8E5" w:rsidR="00E94E05" w:rsidRPr="006B4FE7" w:rsidRDefault="00625D53" w:rsidP="00B3628E">
      <w:pPr>
        <w:rPr>
          <w:rFonts w:ascii="Arial" w:hAnsi="Arial" w:cs="Arial"/>
          <w:i/>
          <w:color w:val="000000" w:themeColor="text1"/>
          <w:szCs w:val="24"/>
        </w:rPr>
      </w:pPr>
      <w:r w:rsidRPr="006B4FE7">
        <w:rPr>
          <w:rFonts w:ascii="Arial" w:hAnsi="Arial" w:cs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 w14:paraId="58B08959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B22F20">
        <w:rPr>
          <w:rFonts w:ascii="Arial" w:hAnsi="Arial" w:cs="Arial"/>
          <w:color w:val="000000" w:themeColor="text1"/>
          <w:szCs w:val="24"/>
        </w:rPr>
      </w:r>
      <w:r w:rsidR="00B22F20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Mikroprzedsiębiorstwo *</w:t>
      </w:r>
    </w:p>
    <w:p w14:paraId="0791EE35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B22F20">
        <w:rPr>
          <w:rFonts w:ascii="Arial" w:hAnsi="Arial" w:cs="Arial"/>
          <w:color w:val="000000" w:themeColor="text1"/>
          <w:szCs w:val="24"/>
        </w:rPr>
      </w:r>
      <w:r w:rsidR="00B22F20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Małe przedsiębiorstwo *</w:t>
      </w:r>
    </w:p>
    <w:p w14:paraId="046C16B0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B22F20">
        <w:rPr>
          <w:rFonts w:ascii="Arial" w:hAnsi="Arial" w:cs="Arial"/>
          <w:color w:val="000000" w:themeColor="text1"/>
          <w:szCs w:val="24"/>
        </w:rPr>
      </w:r>
      <w:r w:rsidR="00B22F20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Średnie przedsiębiorstwo*</w:t>
      </w:r>
    </w:p>
    <w:p w14:paraId="741C4299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lastRenderedPageBreak/>
        <w:t>* Mikroprzedsiębiorstwo: przedsiębiorstwo, które zatrudnia mniej niż 10 osób i którego roczny obrót lub roczna suma bilansowa nie przekracza 2 milionów EURO.</w:t>
      </w:r>
    </w:p>
    <w:p w14:paraId="7B33EE4D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 w14:paraId="1249F098" w14:textId="77777777" w:rsidR="00625D53" w:rsidRPr="00B3628E" w:rsidRDefault="00625D53" w:rsidP="00E94E05">
      <w:pPr>
        <w:pStyle w:val="Tekstpodstawowy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 w14:paraId="33F8C7CB" w14:textId="77777777" w:rsidR="00645124" w:rsidRDefault="001A6482" w:rsidP="00645124">
      <w:pPr>
        <w:ind w:right="256"/>
        <w:rPr>
          <w:rFonts w:ascii="Arial" w:hAnsi="Arial" w:cs="Arial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6A1581AC" w14:textId="77777777" w:rsidR="00645124" w:rsidRDefault="00645124" w:rsidP="00645124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sz w:val="22"/>
          <w:szCs w:val="22"/>
        </w:rPr>
        <w:br/>
        <w:t xml:space="preserve">  lub w postaci elektronicznej opatrzonej podpisem zaufanym lub podpisem osobistym ,  </w:t>
      </w:r>
    </w:p>
    <w:p w14:paraId="501CD66C" w14:textId="77777777" w:rsidR="00855A4A" w:rsidRPr="006B4FE7" w:rsidRDefault="001A6482" w:rsidP="00E94E05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001F41E1" w14:textId="791868CB" w:rsidR="008B42CE" w:rsidRPr="006B4FE7" w:rsidRDefault="00855A4A" w:rsidP="00261F9A">
      <w:pPr>
        <w:tabs>
          <w:tab w:val="left" w:pos="1560"/>
        </w:tabs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sectPr w:rsidR="008B42CE" w:rsidRPr="006B4FE7" w:rsidSect="0062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21FB" w14:textId="77777777" w:rsidR="00A15A05" w:rsidRDefault="00A15A05" w:rsidP="00CF32CA">
      <w:r>
        <w:separator/>
      </w:r>
    </w:p>
  </w:endnote>
  <w:endnote w:type="continuationSeparator" w:id="0">
    <w:p w14:paraId="40027550" w14:textId="77777777" w:rsidR="00A15A05" w:rsidRDefault="00A15A05" w:rsidP="00C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46B2" w14:textId="77777777" w:rsidR="00645124" w:rsidRDefault="006451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73100222"/>
      <w:docPartObj>
        <w:docPartGallery w:val="Page Numbers (Bottom of Page)"/>
        <w:docPartUnique/>
      </w:docPartObj>
    </w:sdtPr>
    <w:sdtEndPr/>
    <w:sdtContent>
      <w:p w14:paraId="477ECBE4" w14:textId="2CCD59DD" w:rsidR="00CF32CA" w:rsidRDefault="00CF32C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B22F20" w:rsidRPr="00B22F2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645124"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6660D400" w14:textId="6022A9D5" w:rsidR="00CF32CA" w:rsidRDefault="00645124" w:rsidP="00645124">
    <w:pPr>
      <w:pStyle w:val="Stopka"/>
      <w:tabs>
        <w:tab w:val="clear" w:pos="4536"/>
        <w:tab w:val="clear" w:pos="9072"/>
        <w:tab w:val="left" w:pos="58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F10C" w14:textId="77777777" w:rsidR="00645124" w:rsidRDefault="006451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D9E0" w14:textId="77777777" w:rsidR="00A15A05" w:rsidRDefault="00A15A05" w:rsidP="00CF32CA">
      <w:r>
        <w:separator/>
      </w:r>
    </w:p>
  </w:footnote>
  <w:footnote w:type="continuationSeparator" w:id="0">
    <w:p w14:paraId="0E3BAFFD" w14:textId="77777777" w:rsidR="00A15A05" w:rsidRDefault="00A15A05" w:rsidP="00CF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9966F" w14:textId="77777777" w:rsidR="00645124" w:rsidRDefault="006451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9E0F" w14:textId="77777777" w:rsidR="00645124" w:rsidRDefault="006451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B1B5" w14:textId="77777777" w:rsidR="00645124" w:rsidRDefault="00645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B06DBA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40299"/>
    <w:multiLevelType w:val="hybridMultilevel"/>
    <w:tmpl w:val="54360BB6"/>
    <w:lvl w:ilvl="0" w:tplc="A3964BD4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57B7E"/>
    <w:multiLevelType w:val="hybridMultilevel"/>
    <w:tmpl w:val="91CA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B44"/>
    <w:multiLevelType w:val="hybridMultilevel"/>
    <w:tmpl w:val="5E463C7C"/>
    <w:lvl w:ilvl="0" w:tplc="D4CC4062">
      <w:start w:val="1"/>
      <w:numFmt w:val="lowerLetter"/>
      <w:lvlText w:val="%1)"/>
      <w:lvlJc w:val="left"/>
      <w:pPr>
        <w:ind w:left="200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143A"/>
    <w:multiLevelType w:val="hybridMultilevel"/>
    <w:tmpl w:val="E470224A"/>
    <w:lvl w:ilvl="0" w:tplc="DB527408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3BD7544D"/>
    <w:multiLevelType w:val="hybridMultilevel"/>
    <w:tmpl w:val="9C329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2" w15:restartNumberingAfterBreak="0">
    <w:nsid w:val="3D8F6A85"/>
    <w:multiLevelType w:val="hybridMultilevel"/>
    <w:tmpl w:val="7A405D4A"/>
    <w:lvl w:ilvl="0" w:tplc="FB186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4E333840"/>
    <w:multiLevelType w:val="hybridMultilevel"/>
    <w:tmpl w:val="4722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71952"/>
    <w:multiLevelType w:val="hybridMultilevel"/>
    <w:tmpl w:val="4EF689C2"/>
    <w:lvl w:ilvl="0" w:tplc="BA08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4AF1"/>
    <w:multiLevelType w:val="hybridMultilevel"/>
    <w:tmpl w:val="641E5756"/>
    <w:lvl w:ilvl="0" w:tplc="3FC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0281F"/>
    <w:multiLevelType w:val="hybridMultilevel"/>
    <w:tmpl w:val="E69A31B4"/>
    <w:lvl w:ilvl="0" w:tplc="4EC2DE9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B71BDE"/>
    <w:multiLevelType w:val="hybridMultilevel"/>
    <w:tmpl w:val="862CA7E2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673B0F33"/>
    <w:multiLevelType w:val="hybridMultilevel"/>
    <w:tmpl w:val="ABC8A7C8"/>
    <w:lvl w:ilvl="0" w:tplc="1108B1F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7BC5E6B"/>
    <w:multiLevelType w:val="hybridMultilevel"/>
    <w:tmpl w:val="E95CFC22"/>
    <w:lvl w:ilvl="0" w:tplc="1F5A3F1E">
      <w:start w:val="1"/>
      <w:numFmt w:val="decimal"/>
      <w:lvlText w:val="%1)"/>
      <w:lvlJc w:val="left"/>
      <w:pPr>
        <w:ind w:left="786" w:hanging="360"/>
      </w:pPr>
    </w:lvl>
    <w:lvl w:ilvl="1" w:tplc="7772EA7A">
      <w:start w:val="1"/>
      <w:numFmt w:val="decimal"/>
      <w:lvlText w:val="%2)"/>
      <w:lvlJc w:val="left"/>
      <w:pPr>
        <w:ind w:left="1440" w:hanging="360"/>
      </w:pPr>
      <w:rPr>
        <w:color w:val="auto"/>
        <w:u w:color="FFFF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E3EB0">
      <w:start w:val="4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30E4E"/>
    <w:multiLevelType w:val="hybridMultilevel"/>
    <w:tmpl w:val="CDE440BE"/>
    <w:lvl w:ilvl="0" w:tplc="CC80C3F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15"/>
  </w:num>
  <w:num w:numId="7">
    <w:abstractNumId w:val="20"/>
  </w:num>
  <w:num w:numId="8">
    <w:abstractNumId w:val="11"/>
  </w:num>
  <w:num w:numId="9">
    <w:abstractNumId w:val="14"/>
  </w:num>
  <w:num w:numId="10">
    <w:abstractNumId w:val="7"/>
  </w:num>
  <w:num w:numId="11">
    <w:abstractNumId w:val="13"/>
  </w:num>
  <w:num w:numId="12">
    <w:abstractNumId w:val="19"/>
  </w:num>
  <w:num w:numId="13">
    <w:abstractNumId w:val="0"/>
  </w:num>
  <w:num w:numId="14">
    <w:abstractNumId w:val="1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5"/>
  </w:num>
  <w:num w:numId="22">
    <w:abstractNumId w:val="12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7D"/>
    <w:rsid w:val="000116FA"/>
    <w:rsid w:val="00036D94"/>
    <w:rsid w:val="0004268D"/>
    <w:rsid w:val="00044EC1"/>
    <w:rsid w:val="00055E64"/>
    <w:rsid w:val="000832E4"/>
    <w:rsid w:val="000903E3"/>
    <w:rsid w:val="000948AC"/>
    <w:rsid w:val="000A622F"/>
    <w:rsid w:val="000C1C4E"/>
    <w:rsid w:val="000C64B2"/>
    <w:rsid w:val="000D3674"/>
    <w:rsid w:val="001146CF"/>
    <w:rsid w:val="00135425"/>
    <w:rsid w:val="00185BDA"/>
    <w:rsid w:val="00192C24"/>
    <w:rsid w:val="00193C76"/>
    <w:rsid w:val="001A6482"/>
    <w:rsid w:val="001D7CDE"/>
    <w:rsid w:val="00207572"/>
    <w:rsid w:val="00231D2C"/>
    <w:rsid w:val="00234B80"/>
    <w:rsid w:val="00254BBF"/>
    <w:rsid w:val="00261F9A"/>
    <w:rsid w:val="002817B7"/>
    <w:rsid w:val="002B3FD5"/>
    <w:rsid w:val="002D46C0"/>
    <w:rsid w:val="002E716B"/>
    <w:rsid w:val="002E7A10"/>
    <w:rsid w:val="002F06EC"/>
    <w:rsid w:val="00302277"/>
    <w:rsid w:val="00314FF3"/>
    <w:rsid w:val="003329E8"/>
    <w:rsid w:val="0035495A"/>
    <w:rsid w:val="0037769A"/>
    <w:rsid w:val="003956F3"/>
    <w:rsid w:val="003E253B"/>
    <w:rsid w:val="003E2BAD"/>
    <w:rsid w:val="003F4614"/>
    <w:rsid w:val="003F648A"/>
    <w:rsid w:val="003F6A1D"/>
    <w:rsid w:val="00431384"/>
    <w:rsid w:val="004717FB"/>
    <w:rsid w:val="00475CF5"/>
    <w:rsid w:val="004B3BAF"/>
    <w:rsid w:val="004F4CFF"/>
    <w:rsid w:val="005260C1"/>
    <w:rsid w:val="005B0F22"/>
    <w:rsid w:val="00623C58"/>
    <w:rsid w:val="00625D53"/>
    <w:rsid w:val="00645124"/>
    <w:rsid w:val="00646EAC"/>
    <w:rsid w:val="00667F85"/>
    <w:rsid w:val="00683228"/>
    <w:rsid w:val="00696C44"/>
    <w:rsid w:val="006A005A"/>
    <w:rsid w:val="006A05F4"/>
    <w:rsid w:val="006B4FE7"/>
    <w:rsid w:val="006D30A1"/>
    <w:rsid w:val="00712E4A"/>
    <w:rsid w:val="00725423"/>
    <w:rsid w:val="00747DB8"/>
    <w:rsid w:val="0078609D"/>
    <w:rsid w:val="007C4CA1"/>
    <w:rsid w:val="007D06DD"/>
    <w:rsid w:val="007E2EE9"/>
    <w:rsid w:val="00833E32"/>
    <w:rsid w:val="00843EB4"/>
    <w:rsid w:val="00855A4A"/>
    <w:rsid w:val="00867725"/>
    <w:rsid w:val="00867751"/>
    <w:rsid w:val="00884A8D"/>
    <w:rsid w:val="00884EE6"/>
    <w:rsid w:val="008B42CE"/>
    <w:rsid w:val="008E064C"/>
    <w:rsid w:val="009220F5"/>
    <w:rsid w:val="00924403"/>
    <w:rsid w:val="00927AC2"/>
    <w:rsid w:val="00937B4B"/>
    <w:rsid w:val="009A6F8F"/>
    <w:rsid w:val="009E567D"/>
    <w:rsid w:val="009E602F"/>
    <w:rsid w:val="00A15A05"/>
    <w:rsid w:val="00A727CD"/>
    <w:rsid w:val="00A90E88"/>
    <w:rsid w:val="00AA748C"/>
    <w:rsid w:val="00AC5257"/>
    <w:rsid w:val="00AD7BDB"/>
    <w:rsid w:val="00AE092A"/>
    <w:rsid w:val="00B04A98"/>
    <w:rsid w:val="00B22F20"/>
    <w:rsid w:val="00B3628E"/>
    <w:rsid w:val="00B51973"/>
    <w:rsid w:val="00BC5AE1"/>
    <w:rsid w:val="00BC79D0"/>
    <w:rsid w:val="00BE03D5"/>
    <w:rsid w:val="00C36BE9"/>
    <w:rsid w:val="00C8045E"/>
    <w:rsid w:val="00C851A0"/>
    <w:rsid w:val="00C87D63"/>
    <w:rsid w:val="00CB4063"/>
    <w:rsid w:val="00CD6CC2"/>
    <w:rsid w:val="00CF32CA"/>
    <w:rsid w:val="00D202C6"/>
    <w:rsid w:val="00D67187"/>
    <w:rsid w:val="00DA4728"/>
    <w:rsid w:val="00DC4620"/>
    <w:rsid w:val="00DD5B8F"/>
    <w:rsid w:val="00DE4845"/>
    <w:rsid w:val="00DF55E3"/>
    <w:rsid w:val="00E01B54"/>
    <w:rsid w:val="00E137F3"/>
    <w:rsid w:val="00E22F9D"/>
    <w:rsid w:val="00E47626"/>
    <w:rsid w:val="00E66C3B"/>
    <w:rsid w:val="00E94E05"/>
    <w:rsid w:val="00EA6200"/>
    <w:rsid w:val="00EF2F32"/>
    <w:rsid w:val="00F1154C"/>
    <w:rsid w:val="00F138DE"/>
    <w:rsid w:val="00F35903"/>
    <w:rsid w:val="00F933D7"/>
    <w:rsid w:val="00FA7E77"/>
    <w:rsid w:val="00FC463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0BF"/>
  <w15:docId w15:val="{7DEFB498-6E09-4DD5-94BA-E7D1B57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482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4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648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1A6482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Nagwek">
    <w:name w:val="header"/>
    <w:basedOn w:val="Normalny"/>
    <w:link w:val="NagwekZnak"/>
    <w:unhideWhenUsed/>
    <w:rsid w:val="001A6482"/>
    <w:pPr>
      <w:tabs>
        <w:tab w:val="right" w:pos="9048"/>
      </w:tabs>
      <w:overflowPunct w:val="0"/>
      <w:autoSpaceDE w:val="0"/>
    </w:pPr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1A648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A6482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1A648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6482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6482"/>
    <w:pPr>
      <w:ind w:right="-142"/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64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tableau">
    <w:name w:val="normal_tableau"/>
    <w:basedOn w:val="Normalny"/>
    <w:rsid w:val="001A6482"/>
    <w:pPr>
      <w:suppressAutoHyphens w:val="0"/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Default">
    <w:name w:val="Default"/>
    <w:rsid w:val="001A64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customStyle="1" w:styleId="BodySingle">
    <w:name w:val="Body Single"/>
    <w:rsid w:val="001A6482"/>
    <w:pPr>
      <w:snapToGrid w:val="0"/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7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25D53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25D53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9220F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20F5"/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94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E4F1-636B-47E8-A2F2-3450BBB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1A8C1B64</Template>
  <TotalTime>13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Ośrodek Pomocy Społecznej w Raciborzu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postępowanie na  Świadczenie usług opiekuńczych, specjalistycznych usług opiekuńczych i specjalistycznych usług opiekuńczych dla osób z zaburzeniami psychicznymi</dc:subject>
  <dc:creator>Bogumiła Nieżychowska</dc:creator>
  <dc:description>zamówienia publiczne</dc:description>
  <cp:lastModifiedBy>Anna Kupis</cp:lastModifiedBy>
  <cp:revision>6</cp:revision>
  <cp:lastPrinted>2020-12-30T08:12:00Z</cp:lastPrinted>
  <dcterms:created xsi:type="dcterms:W3CDTF">2021-10-22T07:09:00Z</dcterms:created>
  <dcterms:modified xsi:type="dcterms:W3CDTF">2021-12-07T13:34:00Z</dcterms:modified>
</cp:coreProperties>
</file>